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8"/>
        <w:gridCol w:w="58"/>
        <w:gridCol w:w="2778"/>
      </w:tblGrid>
      <w:tr w:rsidR="008A3FE2" w:rsidRPr="00D122FB" w14:paraId="66EEE862" w14:textId="77777777" w:rsidTr="00D122F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2778" w:type="dxa"/>
            <w:vAlign w:val="center"/>
          </w:tcPr>
          <w:p w14:paraId="6D282A8D" w14:textId="77777777" w:rsidR="008A3FE2" w:rsidRPr="00D122FB" w:rsidRDefault="008A3FE2" w:rsidP="005435AB">
            <w:pPr>
              <w:pStyle w:val="berschrift4"/>
              <w:spacing w:before="120" w:line="240" w:lineRule="exact"/>
              <w:ind w:right="68"/>
              <w:rPr>
                <w:rFonts w:cs="Arial"/>
                <w:szCs w:val="24"/>
                <w:lang w:val="en-GB"/>
              </w:rPr>
            </w:pPr>
            <w:proofErr w:type="spellStart"/>
            <w:r w:rsidRPr="00D122FB">
              <w:rPr>
                <w:rFonts w:cs="Arial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cs="Arial"/>
                <w:szCs w:val="24"/>
                <w:lang w:val="en-GB"/>
              </w:rPr>
              <w:t>!!!Test</w:t>
            </w:r>
          </w:p>
        </w:tc>
        <w:tc>
          <w:tcPr>
            <w:tcW w:w="58" w:type="dxa"/>
            <w:vAlign w:val="center"/>
          </w:tcPr>
          <w:p w14:paraId="38F55C88" w14:textId="77777777" w:rsidR="008A3FE2" w:rsidRPr="00D122FB" w:rsidRDefault="008A3FE2" w:rsidP="002345E7">
            <w:pPr>
              <w:spacing w:before="120"/>
              <w:ind w:left="69" w:right="6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37EBAA3E" w14:textId="3D4C7281" w:rsidR="008A3FE2" w:rsidRPr="00D122FB" w:rsidRDefault="00D122FB" w:rsidP="005435AB">
            <w:pPr>
              <w:pStyle w:val="berschrift4"/>
              <w:spacing w:before="120" w:line="240" w:lineRule="exact"/>
              <w:ind w:right="68"/>
              <w:rPr>
                <w:rFonts w:cs="Arial"/>
                <w:szCs w:val="24"/>
                <w:lang w:val="en-GB"/>
              </w:rPr>
            </w:pPr>
            <w:proofErr w:type="spellStart"/>
            <w:r w:rsidRPr="00D122FB">
              <w:rPr>
                <w:rFonts w:cs="Arial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cs="Arial"/>
                <w:szCs w:val="24"/>
                <w:lang w:val="en-GB"/>
              </w:rPr>
              <w:t>!!!Test</w:t>
            </w:r>
          </w:p>
        </w:tc>
      </w:tr>
      <w:tr w:rsidR="008A3FE2" w:rsidRPr="00D122FB" w14:paraId="2D248297" w14:textId="77777777" w:rsidTr="00D122F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2778" w:type="dxa"/>
            <w:vAlign w:val="center"/>
          </w:tcPr>
          <w:p w14:paraId="7655EBF6" w14:textId="38D1A105" w:rsidR="008A3FE2" w:rsidRPr="00D122FB" w:rsidRDefault="00D122FB" w:rsidP="005435AB">
            <w:pPr>
              <w:pStyle w:val="berschrift1"/>
              <w:spacing w:before="120" w:line="240" w:lineRule="exact"/>
              <w:ind w:right="68"/>
              <w:jc w:val="center"/>
              <w:rPr>
                <w:rFonts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cs="Arial"/>
                <w:sz w:val="24"/>
                <w:szCs w:val="24"/>
                <w:lang w:val="en-GB"/>
              </w:rPr>
              <w:t>!!!Test</w:t>
            </w:r>
          </w:p>
        </w:tc>
        <w:tc>
          <w:tcPr>
            <w:tcW w:w="58" w:type="dxa"/>
            <w:vAlign w:val="center"/>
          </w:tcPr>
          <w:p w14:paraId="594A3FF1" w14:textId="77777777" w:rsidR="008A3FE2" w:rsidRPr="00D122FB" w:rsidRDefault="008A3FE2" w:rsidP="002345E7">
            <w:pPr>
              <w:spacing w:before="120"/>
              <w:ind w:left="69" w:right="6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1083D8E5" w14:textId="6C049D9F" w:rsidR="008A3FE2" w:rsidRPr="00D122FB" w:rsidRDefault="00D122FB" w:rsidP="005435AB">
            <w:pPr>
              <w:spacing w:before="120" w:line="24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</w:tr>
      <w:tr w:rsidR="008A3FE2" w:rsidRPr="00D122FB" w14:paraId="27C95975" w14:textId="77777777" w:rsidTr="00D122F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2778" w:type="dxa"/>
            <w:vAlign w:val="center"/>
          </w:tcPr>
          <w:p w14:paraId="6CB29393" w14:textId="24037F66" w:rsidR="008A3FE2" w:rsidRPr="00D122FB" w:rsidRDefault="00D122FB" w:rsidP="005435AB">
            <w:pPr>
              <w:spacing w:before="120" w:line="24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  <w:tc>
          <w:tcPr>
            <w:tcW w:w="58" w:type="dxa"/>
            <w:vAlign w:val="center"/>
          </w:tcPr>
          <w:p w14:paraId="19D45B80" w14:textId="77777777" w:rsidR="008A3FE2" w:rsidRPr="00D122FB" w:rsidRDefault="008A3FE2" w:rsidP="002345E7">
            <w:pPr>
              <w:spacing w:before="120"/>
              <w:ind w:left="69" w:right="6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02C702F6" w14:textId="1629CCBC" w:rsidR="008A3FE2" w:rsidRPr="00D122FB" w:rsidRDefault="00D122FB" w:rsidP="005435AB">
            <w:pPr>
              <w:spacing w:before="120" w:line="24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</w:tr>
      <w:tr w:rsidR="008A3FE2" w:rsidRPr="00D122FB" w14:paraId="6ABF3A4C" w14:textId="77777777" w:rsidTr="00D122F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2778" w:type="dxa"/>
            <w:vAlign w:val="center"/>
          </w:tcPr>
          <w:p w14:paraId="727998EC" w14:textId="44819F59" w:rsidR="008A3FE2" w:rsidRPr="00D122FB" w:rsidRDefault="00D122FB" w:rsidP="005435AB">
            <w:pPr>
              <w:spacing w:before="120" w:line="24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  <w:tc>
          <w:tcPr>
            <w:tcW w:w="58" w:type="dxa"/>
            <w:vAlign w:val="center"/>
          </w:tcPr>
          <w:p w14:paraId="3DEC8826" w14:textId="77777777" w:rsidR="008A3FE2" w:rsidRPr="00D122FB" w:rsidRDefault="008A3FE2" w:rsidP="002345E7">
            <w:pPr>
              <w:spacing w:before="120"/>
              <w:ind w:left="69" w:right="6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363001BB" w14:textId="5C9FF4BA" w:rsidR="008A3FE2" w:rsidRPr="00D122FB" w:rsidRDefault="00D122FB" w:rsidP="005435AB">
            <w:pPr>
              <w:spacing w:before="120" w:line="24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</w:tr>
      <w:tr w:rsidR="008A3FE2" w:rsidRPr="00D122FB" w14:paraId="68ECD32B" w14:textId="77777777" w:rsidTr="00D122F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2778" w:type="dxa"/>
            <w:vAlign w:val="center"/>
          </w:tcPr>
          <w:p w14:paraId="452C6DDF" w14:textId="3BCAF5A5" w:rsidR="008A3FE2" w:rsidRPr="00D122FB" w:rsidRDefault="00D122FB" w:rsidP="005435AB">
            <w:pPr>
              <w:spacing w:before="120" w:line="24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  <w:tc>
          <w:tcPr>
            <w:tcW w:w="58" w:type="dxa"/>
            <w:vAlign w:val="center"/>
          </w:tcPr>
          <w:p w14:paraId="547FCBF1" w14:textId="77777777" w:rsidR="008A3FE2" w:rsidRPr="00D122FB" w:rsidRDefault="008A3FE2" w:rsidP="002345E7">
            <w:pPr>
              <w:spacing w:before="120"/>
              <w:ind w:left="69" w:right="6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45BFC4C7" w14:textId="7F7C78C1" w:rsidR="008A3FE2" w:rsidRPr="00D122FB" w:rsidRDefault="00D122FB" w:rsidP="005435AB">
            <w:pPr>
              <w:spacing w:before="120" w:line="24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</w:tr>
      <w:tr w:rsidR="008A3FE2" w:rsidRPr="00D122FB" w14:paraId="62736DB1" w14:textId="77777777" w:rsidTr="00D122F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2778" w:type="dxa"/>
            <w:vAlign w:val="center"/>
          </w:tcPr>
          <w:p w14:paraId="606E0065" w14:textId="743E8C63" w:rsidR="008A3FE2" w:rsidRPr="00D122FB" w:rsidRDefault="00D122FB" w:rsidP="005435AB">
            <w:pPr>
              <w:spacing w:before="120" w:line="24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  <w:tc>
          <w:tcPr>
            <w:tcW w:w="58" w:type="dxa"/>
            <w:vAlign w:val="center"/>
          </w:tcPr>
          <w:p w14:paraId="7712127B" w14:textId="77777777" w:rsidR="008A3FE2" w:rsidRPr="00D122FB" w:rsidRDefault="008A3FE2" w:rsidP="002345E7">
            <w:pPr>
              <w:spacing w:before="120"/>
              <w:ind w:left="69" w:right="6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0B5BF930" w14:textId="6531879C" w:rsidR="008A3FE2" w:rsidRPr="00D122FB" w:rsidRDefault="00D122FB" w:rsidP="005435AB">
            <w:pPr>
              <w:spacing w:before="120" w:line="24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</w:tr>
      <w:tr w:rsidR="008A3FE2" w:rsidRPr="00D122FB" w14:paraId="61CC01A7" w14:textId="77777777" w:rsidTr="00D122F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2778" w:type="dxa"/>
            <w:vAlign w:val="center"/>
          </w:tcPr>
          <w:p w14:paraId="0144158B" w14:textId="1E9C9CD1" w:rsidR="008A3FE2" w:rsidRPr="00D122FB" w:rsidRDefault="00D122FB" w:rsidP="005435AB">
            <w:pPr>
              <w:spacing w:before="120" w:line="24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  <w:tc>
          <w:tcPr>
            <w:tcW w:w="58" w:type="dxa"/>
            <w:vAlign w:val="center"/>
          </w:tcPr>
          <w:p w14:paraId="2BFB1ABD" w14:textId="77777777" w:rsidR="008A3FE2" w:rsidRPr="00D122FB" w:rsidRDefault="008A3FE2" w:rsidP="002345E7">
            <w:pPr>
              <w:spacing w:before="120"/>
              <w:ind w:left="69" w:right="6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5B3D82B3" w14:textId="382C637C" w:rsidR="008A3FE2" w:rsidRPr="00D122FB" w:rsidRDefault="00D122FB" w:rsidP="005435AB">
            <w:pPr>
              <w:spacing w:before="120" w:line="24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</w:tr>
      <w:tr w:rsidR="008A3FE2" w:rsidRPr="00D122FB" w14:paraId="1FB20676" w14:textId="77777777" w:rsidTr="00D122F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2778" w:type="dxa"/>
            <w:vAlign w:val="center"/>
          </w:tcPr>
          <w:p w14:paraId="6A68461F" w14:textId="7938B24C" w:rsidR="008A3FE2" w:rsidRPr="00D122FB" w:rsidRDefault="00D122FB" w:rsidP="005435AB">
            <w:pPr>
              <w:spacing w:before="120" w:line="24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  <w:tc>
          <w:tcPr>
            <w:tcW w:w="58" w:type="dxa"/>
            <w:vAlign w:val="center"/>
          </w:tcPr>
          <w:p w14:paraId="3D570707" w14:textId="77777777" w:rsidR="008A3FE2" w:rsidRPr="00D122FB" w:rsidRDefault="008A3FE2" w:rsidP="002345E7">
            <w:pPr>
              <w:spacing w:before="120"/>
              <w:ind w:left="69" w:right="6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4EB5635F" w14:textId="19F15089" w:rsidR="008A3FE2" w:rsidRPr="00D122FB" w:rsidRDefault="00D122FB" w:rsidP="005435AB">
            <w:pPr>
              <w:spacing w:before="120" w:line="24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</w:tr>
      <w:tr w:rsidR="008A3FE2" w:rsidRPr="00D122FB" w14:paraId="0A83053B" w14:textId="77777777" w:rsidTr="00D122F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2778" w:type="dxa"/>
            <w:vAlign w:val="center"/>
          </w:tcPr>
          <w:p w14:paraId="0BAE9345" w14:textId="0F1D0C8B" w:rsidR="008A3FE2" w:rsidRPr="00D122FB" w:rsidRDefault="00D122FB" w:rsidP="005435AB">
            <w:pPr>
              <w:spacing w:before="120" w:line="24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  <w:tc>
          <w:tcPr>
            <w:tcW w:w="58" w:type="dxa"/>
            <w:vAlign w:val="center"/>
          </w:tcPr>
          <w:p w14:paraId="43546C99" w14:textId="77777777" w:rsidR="008A3FE2" w:rsidRPr="00D122FB" w:rsidRDefault="008A3FE2" w:rsidP="002345E7">
            <w:pPr>
              <w:spacing w:before="120"/>
              <w:ind w:left="69" w:right="6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18D6FBB5" w14:textId="59AB4BFE" w:rsidR="008A3FE2" w:rsidRPr="00D122FB" w:rsidRDefault="00D122FB" w:rsidP="005435AB">
            <w:pPr>
              <w:spacing w:before="120" w:line="24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</w:tr>
      <w:tr w:rsidR="008A3FE2" w:rsidRPr="00D122FB" w14:paraId="613084A0" w14:textId="77777777" w:rsidTr="00D122F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2778" w:type="dxa"/>
            <w:vAlign w:val="center"/>
          </w:tcPr>
          <w:p w14:paraId="5F6C5DEE" w14:textId="6876D895" w:rsidR="008A3FE2" w:rsidRPr="00D122FB" w:rsidRDefault="00D122FB" w:rsidP="005435AB">
            <w:pPr>
              <w:spacing w:before="120" w:line="24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  <w:tc>
          <w:tcPr>
            <w:tcW w:w="58" w:type="dxa"/>
            <w:vAlign w:val="center"/>
          </w:tcPr>
          <w:p w14:paraId="5B5C67D3" w14:textId="77777777" w:rsidR="008A3FE2" w:rsidRPr="00D122FB" w:rsidRDefault="008A3FE2" w:rsidP="002345E7">
            <w:pPr>
              <w:spacing w:before="120"/>
              <w:ind w:left="69" w:right="6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0307E6DE" w14:textId="1B8F4045" w:rsidR="008A3FE2" w:rsidRPr="00D122FB" w:rsidRDefault="00D122FB" w:rsidP="005435AB">
            <w:pPr>
              <w:spacing w:before="120" w:line="24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</w:tr>
      <w:tr w:rsidR="008A3FE2" w:rsidRPr="00D122FB" w14:paraId="0CC8D7E1" w14:textId="77777777" w:rsidTr="00D122F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2778" w:type="dxa"/>
            <w:vAlign w:val="center"/>
          </w:tcPr>
          <w:p w14:paraId="1D5CCDE3" w14:textId="5F8598A4" w:rsidR="008A3FE2" w:rsidRPr="00D122FB" w:rsidRDefault="00D122FB" w:rsidP="005435AB">
            <w:pPr>
              <w:pStyle w:val="berschrift3"/>
              <w:spacing w:before="120" w:line="240" w:lineRule="exact"/>
              <w:ind w:right="68"/>
              <w:rPr>
                <w:rFonts w:cs="Arial"/>
                <w:szCs w:val="24"/>
                <w:lang w:val="en-GB"/>
              </w:rPr>
            </w:pPr>
            <w:proofErr w:type="spellStart"/>
            <w:r w:rsidRPr="00D122FB">
              <w:rPr>
                <w:rFonts w:cs="Arial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cs="Arial"/>
                <w:szCs w:val="24"/>
                <w:lang w:val="en-GB"/>
              </w:rPr>
              <w:t>!!!Test</w:t>
            </w:r>
          </w:p>
        </w:tc>
        <w:tc>
          <w:tcPr>
            <w:tcW w:w="58" w:type="dxa"/>
            <w:vAlign w:val="center"/>
          </w:tcPr>
          <w:p w14:paraId="0C534D31" w14:textId="77777777" w:rsidR="008A3FE2" w:rsidRPr="00D122FB" w:rsidRDefault="008A3FE2" w:rsidP="002345E7">
            <w:pPr>
              <w:spacing w:before="120"/>
              <w:ind w:left="69" w:right="6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72C50E77" w14:textId="61A1473E" w:rsidR="008A3FE2" w:rsidRPr="00D122FB" w:rsidRDefault="00D122FB" w:rsidP="005435AB">
            <w:pPr>
              <w:spacing w:before="120" w:line="24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Überschreiben</w:t>
            </w:r>
            <w:proofErr w:type="spellEnd"/>
            <w:r w:rsidRPr="00D122FB">
              <w:rPr>
                <w:rFonts w:ascii="Arial" w:hAnsi="Arial" w:cs="Arial"/>
                <w:sz w:val="24"/>
                <w:szCs w:val="24"/>
                <w:lang w:val="en-GB"/>
              </w:rPr>
              <w:t>!!!Test</w:t>
            </w:r>
          </w:p>
        </w:tc>
      </w:tr>
    </w:tbl>
    <w:p w14:paraId="100E94E7" w14:textId="77777777" w:rsidR="008A3FE2" w:rsidRDefault="008A3FE2">
      <w:pPr>
        <w:rPr>
          <w:vanish/>
          <w:lang w:val="en-GB"/>
        </w:rPr>
      </w:pPr>
    </w:p>
    <w:p w14:paraId="1A73244F" w14:textId="77777777" w:rsidR="008A3FE2" w:rsidRDefault="008A3FE2">
      <w:pPr>
        <w:rPr>
          <w:lang w:val="en-GB"/>
        </w:rPr>
      </w:pPr>
    </w:p>
    <w:sectPr w:rsidR="008A3FE2" w:rsidSect="00D122FB">
      <w:type w:val="continuous"/>
      <w:pgSz w:w="5954" w:h="9696" w:code="257"/>
      <w:pgMar w:top="737" w:right="113" w:bottom="0" w:left="11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B"/>
    <w:rsid w:val="002345E7"/>
    <w:rsid w:val="005435AB"/>
    <w:rsid w:val="008A3FE2"/>
    <w:rsid w:val="00D1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B4E6ED"/>
  <w15:chartTrackingRefBased/>
  <w15:docId w15:val="{445115E8-A686-4521-97E2-E81088C6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left="69" w:right="69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ind w:left="69" w:right="69"/>
      <w:jc w:val="center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ind w:left="69" w:right="69"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ind w:right="69"/>
      <w:jc w:val="center"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0_ALLGEMEIN\00_Vorlagen\Etiketten\Zubeh&#246;r%20Website\Signaturschilder\alt\2010_Dokumentvorlagen_A-6+1-Zeilenforma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2010_Dokumentvorlagen_A-6+1-Zeilenformat.dot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</vt:lpstr>
    </vt:vector>
  </TitlesOfParts>
  <Company>SBD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Asita Krebs</dc:creator>
  <cp:keywords/>
  <cp:lastModifiedBy>Asita Krebs</cp:lastModifiedBy>
  <cp:revision>1</cp:revision>
  <cp:lastPrinted>2024-09-19T08:32:00Z</cp:lastPrinted>
  <dcterms:created xsi:type="dcterms:W3CDTF">2024-09-19T08:29:00Z</dcterms:created>
  <dcterms:modified xsi:type="dcterms:W3CDTF">2024-09-19T08:35:00Z</dcterms:modified>
</cp:coreProperties>
</file>