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92"/>
        <w:gridCol w:w="567"/>
        <w:gridCol w:w="2892"/>
      </w:tblGrid>
      <w:tr w:rsidR="00000000" w14:paraId="7290742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639"/>
        </w:trPr>
        <w:tc>
          <w:tcPr>
            <w:tcW w:w="2892" w:type="dxa"/>
            <w:textDirection w:val="tbRl"/>
            <w:vAlign w:val="center"/>
          </w:tcPr>
          <w:p w14:paraId="78E8E82D" w14:textId="77777777" w:rsidR="00D02EB1" w:rsidRDefault="00D02EB1">
            <w:pPr>
              <w:ind w:left="72" w:right="72"/>
              <w:jc w:val="center"/>
              <w:rPr>
                <w:sz w:val="100"/>
              </w:rPr>
            </w:pPr>
          </w:p>
        </w:tc>
        <w:tc>
          <w:tcPr>
            <w:tcW w:w="567" w:type="dxa"/>
            <w:vAlign w:val="center"/>
          </w:tcPr>
          <w:p w14:paraId="1A200EDF" w14:textId="77777777" w:rsidR="00D02EB1" w:rsidRDefault="00D02EB1">
            <w:pPr>
              <w:ind w:left="72" w:right="72"/>
            </w:pPr>
          </w:p>
        </w:tc>
        <w:tc>
          <w:tcPr>
            <w:tcW w:w="2892" w:type="dxa"/>
            <w:textDirection w:val="btLr"/>
            <w:vAlign w:val="center"/>
          </w:tcPr>
          <w:p w14:paraId="5AE732B0" w14:textId="77777777" w:rsidR="00D02EB1" w:rsidRDefault="00D02EB1">
            <w:pPr>
              <w:ind w:left="72" w:right="72"/>
              <w:jc w:val="center"/>
              <w:rPr>
                <w:sz w:val="100"/>
              </w:rPr>
            </w:pPr>
          </w:p>
        </w:tc>
      </w:tr>
    </w:tbl>
    <w:p w14:paraId="2AC61EA5" w14:textId="77777777" w:rsidR="00D02EB1" w:rsidRDefault="00D02EB1">
      <w:pPr>
        <w:rPr>
          <w:vanish/>
        </w:rPr>
      </w:pPr>
    </w:p>
    <w:sectPr w:rsidR="00000000">
      <w:type w:val="continuous"/>
      <w:pgSz w:w="11906" w:h="16838"/>
      <w:pgMar w:top="1134" w:right="510" w:bottom="0" w:left="51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E0A"/>
    <w:rsid w:val="00662E0A"/>
    <w:rsid w:val="00D0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E997CDD"/>
  <w15:chartTrackingRefBased/>
  <w15:docId w15:val="{0F62BCD0-52D8-46E2-8D8E-2ED1B9FB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lang w:val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ienstleistungen\P&amp;W\02%20Publikationen_Projekte\2%20Gesamthaus\Allgemeines\ekz_Homepage\Downloads\pdf\Material\Dokumentvorlagen%20Beschriftung_word\dot\Kartoneinlagen\Kartoneinlage808121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Kartoneinlage8081211.dot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ekz.bibliotheksservice GmbH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 Hübner-Ahrens</dc:creator>
  <cp:keywords/>
  <cp:lastModifiedBy>Asita Krebs</cp:lastModifiedBy>
  <cp:revision>2</cp:revision>
  <cp:lastPrinted>2001-09-13T08:24:00Z</cp:lastPrinted>
  <dcterms:created xsi:type="dcterms:W3CDTF">2024-09-16T11:38:00Z</dcterms:created>
  <dcterms:modified xsi:type="dcterms:W3CDTF">2024-09-16T11:38:00Z</dcterms:modified>
</cp:coreProperties>
</file>