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 w14:paraId="11A174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206" w:type="dxa"/>
            <w:vAlign w:val="center"/>
          </w:tcPr>
          <w:p w14:paraId="7D8FD313" w14:textId="77777777" w:rsidR="002C70AB" w:rsidRDefault="002C70AB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51756A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206" w:type="dxa"/>
            <w:vAlign w:val="center"/>
          </w:tcPr>
          <w:p w14:paraId="79FBF1BA" w14:textId="77777777" w:rsidR="002C70AB" w:rsidRDefault="002C70AB">
            <w:pPr>
              <w:ind w:left="144" w:right="144"/>
            </w:pPr>
          </w:p>
        </w:tc>
      </w:tr>
      <w:tr w:rsidR="00000000" w14:paraId="11E794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206" w:type="dxa"/>
            <w:vAlign w:val="center"/>
          </w:tcPr>
          <w:p w14:paraId="20705E8A" w14:textId="77777777" w:rsidR="002C70AB" w:rsidRDefault="002C70AB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7D0F46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206" w:type="dxa"/>
            <w:vAlign w:val="center"/>
          </w:tcPr>
          <w:p w14:paraId="7C2A47BE" w14:textId="77777777" w:rsidR="002C70AB" w:rsidRDefault="002C70AB">
            <w:pPr>
              <w:ind w:left="144" w:right="144"/>
            </w:pPr>
          </w:p>
        </w:tc>
      </w:tr>
      <w:tr w:rsidR="00000000" w14:paraId="1A5647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206" w:type="dxa"/>
            <w:vAlign w:val="center"/>
          </w:tcPr>
          <w:p w14:paraId="4E011382" w14:textId="77777777" w:rsidR="002C70AB" w:rsidRDefault="002C70AB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0679CA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206" w:type="dxa"/>
            <w:vAlign w:val="center"/>
          </w:tcPr>
          <w:p w14:paraId="7B0B95AB" w14:textId="77777777" w:rsidR="002C70AB" w:rsidRDefault="002C70AB">
            <w:pPr>
              <w:ind w:left="144" w:right="144"/>
            </w:pPr>
          </w:p>
        </w:tc>
      </w:tr>
      <w:tr w:rsidR="00000000" w14:paraId="7F8C4D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206" w:type="dxa"/>
            <w:vAlign w:val="center"/>
          </w:tcPr>
          <w:p w14:paraId="094D8FA4" w14:textId="77777777" w:rsidR="002C70AB" w:rsidRDefault="002C70AB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13D31E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10206" w:type="dxa"/>
            <w:vAlign w:val="center"/>
          </w:tcPr>
          <w:p w14:paraId="44733C0A" w14:textId="77777777" w:rsidR="002C70AB" w:rsidRDefault="002C70AB">
            <w:pPr>
              <w:ind w:left="144" w:right="144"/>
            </w:pPr>
          </w:p>
        </w:tc>
      </w:tr>
      <w:tr w:rsidR="00000000" w14:paraId="412698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0206" w:type="dxa"/>
            <w:vAlign w:val="center"/>
          </w:tcPr>
          <w:p w14:paraId="253D710C" w14:textId="77777777" w:rsidR="002C70AB" w:rsidRDefault="002C70AB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</w:tbl>
    <w:p w14:paraId="00B06B81" w14:textId="77777777" w:rsidR="002C70AB" w:rsidRDefault="002C70AB">
      <w:pPr>
        <w:rPr>
          <w:vanish/>
        </w:rPr>
      </w:pPr>
    </w:p>
    <w:sectPr w:rsidR="00000000">
      <w:type w:val="continuous"/>
      <w:pgSz w:w="11906" w:h="16838"/>
      <w:pgMar w:top="90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B8"/>
    <w:rsid w:val="001A23B8"/>
    <w:rsid w:val="002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F8FDBC"/>
  <w15:chartTrackingRefBased/>
  <w15:docId w15:val="{6D5BE980-3288-4FD7-8361-5C009712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Kartoneinlagen\Kartoneinlage802368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Kartoneinlage8023686.dot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ekz.bibliotheksservice GmbH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Hübner-Ahrens</dc:creator>
  <cp:keywords/>
  <cp:lastModifiedBy>Asita Krebs</cp:lastModifiedBy>
  <cp:revision>2</cp:revision>
  <cp:lastPrinted>2001-09-13T07:39:00Z</cp:lastPrinted>
  <dcterms:created xsi:type="dcterms:W3CDTF">2024-09-16T11:38:00Z</dcterms:created>
  <dcterms:modified xsi:type="dcterms:W3CDTF">2024-09-16T11:38:00Z</dcterms:modified>
</cp:coreProperties>
</file>