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8"/>
      </w:tblGrid>
      <w:tr w:rsidR="00000000" w14:paraId="02610F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55DFB64A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1C4EC2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938" w:type="dxa"/>
            <w:vAlign w:val="center"/>
          </w:tcPr>
          <w:p w14:paraId="608D003B" w14:textId="77777777" w:rsidR="00F25B3C" w:rsidRDefault="00F25B3C">
            <w:pPr>
              <w:ind w:left="144" w:right="144"/>
            </w:pPr>
          </w:p>
        </w:tc>
      </w:tr>
      <w:tr w:rsidR="00000000" w14:paraId="4EB46F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148BB53C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314CB7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938" w:type="dxa"/>
            <w:vAlign w:val="center"/>
          </w:tcPr>
          <w:p w14:paraId="7B34BD3D" w14:textId="77777777" w:rsidR="00F25B3C" w:rsidRDefault="00F25B3C">
            <w:pPr>
              <w:ind w:left="144" w:right="144"/>
            </w:pPr>
          </w:p>
        </w:tc>
      </w:tr>
      <w:tr w:rsidR="00000000" w14:paraId="2347B7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6722208D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3F5D5C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938" w:type="dxa"/>
            <w:vAlign w:val="center"/>
          </w:tcPr>
          <w:p w14:paraId="116734B2" w14:textId="77777777" w:rsidR="00F25B3C" w:rsidRDefault="00F25B3C">
            <w:pPr>
              <w:ind w:left="144" w:right="144"/>
            </w:pPr>
          </w:p>
        </w:tc>
      </w:tr>
      <w:tr w:rsidR="00000000" w14:paraId="1F113B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7BAC60F9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355328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938" w:type="dxa"/>
            <w:vAlign w:val="center"/>
          </w:tcPr>
          <w:p w14:paraId="7330E1CB" w14:textId="77777777" w:rsidR="00F25B3C" w:rsidRDefault="00F25B3C">
            <w:pPr>
              <w:ind w:left="144" w:right="144"/>
            </w:pPr>
          </w:p>
        </w:tc>
      </w:tr>
      <w:tr w:rsidR="00000000" w14:paraId="053421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523CE543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498390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938" w:type="dxa"/>
            <w:vAlign w:val="center"/>
          </w:tcPr>
          <w:p w14:paraId="3BF1E24E" w14:textId="77777777" w:rsidR="00F25B3C" w:rsidRDefault="00F25B3C">
            <w:pPr>
              <w:ind w:left="144" w:right="144"/>
            </w:pPr>
          </w:p>
        </w:tc>
      </w:tr>
      <w:tr w:rsidR="00000000" w14:paraId="19883C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573EA68C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063AD2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938" w:type="dxa"/>
            <w:vAlign w:val="center"/>
          </w:tcPr>
          <w:p w14:paraId="1A81F258" w14:textId="77777777" w:rsidR="00F25B3C" w:rsidRDefault="00F25B3C">
            <w:pPr>
              <w:ind w:left="144" w:right="144"/>
            </w:pPr>
          </w:p>
        </w:tc>
      </w:tr>
      <w:tr w:rsidR="00000000" w14:paraId="17CF37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19BA36A6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5A1C50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938" w:type="dxa"/>
            <w:vAlign w:val="center"/>
          </w:tcPr>
          <w:p w14:paraId="038D2DA2" w14:textId="77777777" w:rsidR="00F25B3C" w:rsidRDefault="00F25B3C">
            <w:pPr>
              <w:ind w:left="144" w:right="144"/>
            </w:pPr>
          </w:p>
        </w:tc>
      </w:tr>
      <w:tr w:rsidR="00000000" w14:paraId="3BA283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0B50F3B8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237DB0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938" w:type="dxa"/>
            <w:vAlign w:val="center"/>
          </w:tcPr>
          <w:p w14:paraId="64A18524" w14:textId="77777777" w:rsidR="00F25B3C" w:rsidRDefault="00F25B3C">
            <w:pPr>
              <w:ind w:left="144" w:right="144"/>
            </w:pPr>
          </w:p>
        </w:tc>
      </w:tr>
      <w:tr w:rsidR="00000000" w14:paraId="631926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27E3A40C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  <w:tr w:rsidR="00000000" w14:paraId="4FAAA1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938" w:type="dxa"/>
            <w:vAlign w:val="center"/>
          </w:tcPr>
          <w:p w14:paraId="56D54AFD" w14:textId="77777777" w:rsidR="00F25B3C" w:rsidRDefault="00F25B3C">
            <w:pPr>
              <w:ind w:left="144" w:right="144"/>
            </w:pPr>
          </w:p>
        </w:tc>
      </w:tr>
      <w:tr w:rsidR="00000000" w14:paraId="5F3509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9938" w:type="dxa"/>
            <w:vAlign w:val="center"/>
          </w:tcPr>
          <w:p w14:paraId="5FFBF00D" w14:textId="77777777" w:rsidR="00F25B3C" w:rsidRDefault="00F25B3C">
            <w:pPr>
              <w:tabs>
                <w:tab w:val="left" w:pos="1134"/>
              </w:tabs>
              <w:ind w:left="144" w:right="144"/>
              <w:rPr>
                <w:sz w:val="24"/>
              </w:rPr>
            </w:pPr>
          </w:p>
        </w:tc>
      </w:tr>
    </w:tbl>
    <w:p w14:paraId="10A9FC64" w14:textId="77777777" w:rsidR="00F25B3C" w:rsidRDefault="00F25B3C">
      <w:pPr>
        <w:ind w:right="-2"/>
        <w:rPr>
          <w:vanish/>
        </w:rPr>
      </w:pPr>
    </w:p>
    <w:sectPr w:rsidR="00000000">
      <w:type w:val="continuous"/>
      <w:pgSz w:w="11906" w:h="16838" w:code="9"/>
      <w:pgMar w:top="822" w:right="851" w:bottom="720" w:left="85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99"/>
    <w:rsid w:val="00EB5799"/>
    <w:rsid w:val="00F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20EEE2"/>
  <w15:chartTrackingRefBased/>
  <w15:docId w15:val="{136CE3F6-3E2B-4E4D-8AB2-8D983EFA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leistungen\P&amp;W\02%20Publikationen_Projekte\2%20Gesamthaus\Allgemeines\ekz_Homepage\Downloads\pdf\Material\Dokumentvorlagen%20Beschriftung_word\dot\Kartoneinlagen\Kartoneinlage802343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Kartoneinlage8023434.dot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Fachboden-Beschriftungsschilder, ekz-Nr. 802343.4</vt:lpstr>
    </vt:vector>
  </TitlesOfParts>
  <Company>ekz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Fachboden-Beschriftungsschilder, ekz-Nr. 802343.4</dc:title>
  <dc:subject/>
  <dc:creator>Susann Hübner-Ahrens</dc:creator>
  <cp:keywords/>
  <dc:description/>
  <cp:lastModifiedBy>Asita Krebs</cp:lastModifiedBy>
  <cp:revision>2</cp:revision>
  <cp:lastPrinted>2001-09-21T08:36:00Z</cp:lastPrinted>
  <dcterms:created xsi:type="dcterms:W3CDTF">2024-09-16T11:37:00Z</dcterms:created>
  <dcterms:modified xsi:type="dcterms:W3CDTF">2024-09-16T11:37:00Z</dcterms:modified>
</cp:coreProperties>
</file>