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5"/>
      </w:tblGrid>
      <w:tr w:rsidR="00F95597" w14:paraId="417DE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23DF1D90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5EC3F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16CD585F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7E1CBD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1DDB38BF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4BF583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2FAAF13D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1BD5FA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24CE5D17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526706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7AF2DF22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26F86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55688D0F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14355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235F25AE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346F30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5CBF5D67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4A81A7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28972C0D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0D4A7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6AF327CA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7328AE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7BD69BEC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F95597" w14:paraId="75A779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7995" w:type="dxa"/>
            <w:vAlign w:val="center"/>
          </w:tcPr>
          <w:p w14:paraId="7AAA6311" w14:textId="77777777" w:rsidR="00F95597" w:rsidRPr="005728B9" w:rsidRDefault="00B40B5D" w:rsidP="00C75440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5728B9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</w:tbl>
    <w:p w14:paraId="34EC830F" w14:textId="77777777" w:rsidR="00F95597" w:rsidRDefault="00F95597">
      <w:pPr>
        <w:tabs>
          <w:tab w:val="left" w:pos="1276"/>
        </w:tabs>
        <w:rPr>
          <w:vanish/>
          <w:sz w:val="28"/>
        </w:rPr>
      </w:pPr>
    </w:p>
    <w:sectPr w:rsidR="00F95597" w:rsidSect="00B40B5D">
      <w:type w:val="continuous"/>
      <w:pgSz w:w="11906" w:h="16838" w:code="9"/>
      <w:pgMar w:top="851" w:right="1361" w:bottom="403" w:left="136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C"/>
    <w:rsid w:val="0001372C"/>
    <w:rsid w:val="000F246A"/>
    <w:rsid w:val="0010616A"/>
    <w:rsid w:val="00425127"/>
    <w:rsid w:val="005728B9"/>
    <w:rsid w:val="00B40B5D"/>
    <w:rsid w:val="00C75440"/>
    <w:rsid w:val="00D4561F"/>
    <w:rsid w:val="00D81FBF"/>
    <w:rsid w:val="00F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F36456D"/>
  <w15:chartTrackingRefBased/>
  <w15:docId w15:val="{ADCBD664-6F4E-48D7-BA88-88C17C3B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k BT" w:hAnsi="Futura Bk BT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Bk BT" w:hAnsi="Futura Bk BT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Bk BT" w:hAnsi="Futura Bk BT"/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ibliotheksmaterial\Vorlagen%20Team%20Material_Zubeh&#246;r\Dokumentenvorlagen\2013_Dokumentvorlagen_Kartoneinlage%2042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2013_Dokumentvorlagen_Kartoneinlage 4200.dot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ekz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SBD.bibliotheksdienst AG</dc:creator>
  <cp:keywords/>
  <cp:lastModifiedBy>Asita Krebs</cp:lastModifiedBy>
  <cp:revision>2</cp:revision>
  <cp:lastPrinted>2013-04-23T13:45:00Z</cp:lastPrinted>
  <dcterms:created xsi:type="dcterms:W3CDTF">2024-09-16T11:43:00Z</dcterms:created>
  <dcterms:modified xsi:type="dcterms:W3CDTF">2024-09-16T11:43:00Z</dcterms:modified>
</cp:coreProperties>
</file>