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4"/>
        <w:gridCol w:w="170"/>
        <w:gridCol w:w="1304"/>
        <w:gridCol w:w="170"/>
        <w:gridCol w:w="1304"/>
        <w:gridCol w:w="170"/>
        <w:gridCol w:w="1304"/>
        <w:gridCol w:w="170"/>
        <w:gridCol w:w="1304"/>
        <w:gridCol w:w="170"/>
        <w:gridCol w:w="1304"/>
        <w:gridCol w:w="170"/>
        <w:gridCol w:w="1304"/>
      </w:tblGrid>
      <w:tr w:rsidR="00883769" w14:paraId="4F2EBC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vAlign w:val="center"/>
          </w:tcPr>
          <w:p w14:paraId="2918CBBF" w14:textId="77777777" w:rsidR="00883769" w:rsidRDefault="00883769" w:rsidP="00883769">
            <w:pPr>
              <w:spacing w:line="320" w:lineRule="exact"/>
              <w:ind w:left="34" w:right="34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374D20ED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0"/>
              </w:rPr>
            </w:pPr>
          </w:p>
        </w:tc>
        <w:tc>
          <w:tcPr>
            <w:tcW w:w="1304" w:type="dxa"/>
            <w:vAlign w:val="center"/>
          </w:tcPr>
          <w:p w14:paraId="24F4E2F7" w14:textId="77777777" w:rsidR="00883769" w:rsidRDefault="00883769" w:rsidP="00883769">
            <w:pPr>
              <w:spacing w:line="320" w:lineRule="exact"/>
              <w:ind w:left="34" w:right="34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61B3E06A" w14:textId="77777777" w:rsidR="00883769" w:rsidRDefault="00883769" w:rsidP="00883769">
            <w:pPr>
              <w:spacing w:line="320" w:lineRule="exact"/>
              <w:ind w:left="34" w:right="34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4CB535AC" w14:textId="77777777" w:rsidR="00883769" w:rsidRDefault="00883769" w:rsidP="00883769">
            <w:pPr>
              <w:spacing w:line="320" w:lineRule="exact"/>
              <w:ind w:left="34" w:right="34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5ED8E84A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425452CC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37F935E0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6E949D13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565AE5C6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782DD124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10BD47B8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48751836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883769" w14:paraId="261FAE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304" w:type="dxa"/>
            <w:vAlign w:val="center"/>
          </w:tcPr>
          <w:p w14:paraId="4F04BE32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040174DC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46ECD697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06F14151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70636776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30850C0F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7B2C6E64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7293F573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313C382F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6E444334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4BD323D1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7E11E190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0F074CF3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</w:tr>
      <w:tr w:rsidR="00883769" w14:paraId="0FDEE9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vAlign w:val="center"/>
          </w:tcPr>
          <w:p w14:paraId="287C85ED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4C2AAA9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1BDF465D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5F9B19A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5C33FA8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511EE53C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294D009F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0A1D94BA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2BDF698E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34E1391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3F57EC4A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2B10B0EB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3A5FFFA3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883769" w14:paraId="08939C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304" w:type="dxa"/>
            <w:vAlign w:val="center"/>
          </w:tcPr>
          <w:p w14:paraId="759DAE91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3D3EDD66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2FC05B1C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01741ED6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5ECFAD2A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603311A7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22392077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049F452F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6D2DC848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10695271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338C7C43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2F87ED8F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0CB14AEA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</w:tr>
      <w:tr w:rsidR="00883769" w14:paraId="1CF2C1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vAlign w:val="center"/>
          </w:tcPr>
          <w:p w14:paraId="21F3E56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24B4745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39DFF1DE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5F4E9755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65106EDE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427A366E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6586F67F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05AB4C7E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17A235E6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44FA6DE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56571D58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670D9E6B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10836CD4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883769" w14:paraId="615184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304" w:type="dxa"/>
            <w:vAlign w:val="center"/>
          </w:tcPr>
          <w:p w14:paraId="27F46113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653CD8E3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6A596523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0289E668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7F58CC77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0CA8E347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4623D084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67033ADB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01F5DAC6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4FD69108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7586B519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4BDE8514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32A439FE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</w:tr>
      <w:tr w:rsidR="00883769" w14:paraId="513507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vAlign w:val="center"/>
          </w:tcPr>
          <w:p w14:paraId="0F443BE6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47BA911D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5B5DE5F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3C4C2C2B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514735A0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33E12A52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6021548B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79B540A5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397DE63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2DF5919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40DF1DE1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4A8A1A4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2F1EF1F5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883769" w14:paraId="10AF1A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304" w:type="dxa"/>
            <w:vAlign w:val="center"/>
          </w:tcPr>
          <w:p w14:paraId="7A6E1FAD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6DC2300C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4DBA3478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7B7BC006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55829D9D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0EE57E8F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1534E45B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29293793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2D45C4F1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68A1106A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05FF9B90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39FF89C0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1B546B8F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</w:tr>
      <w:tr w:rsidR="00883769" w14:paraId="3CC5E2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vAlign w:val="center"/>
          </w:tcPr>
          <w:p w14:paraId="28987A44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7C974D6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53816C4A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27244719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35C8595B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6218D8A4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6E3BEA96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0BA3629F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160B376B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4759CC8D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5B091E6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07E045D0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41E301B9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883769" w14:paraId="5BCDB8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304" w:type="dxa"/>
            <w:vAlign w:val="center"/>
          </w:tcPr>
          <w:p w14:paraId="0E9A04ED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45BBABA6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4BB4D7F2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73CD342E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2257BDAD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1B145E28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776CE2DE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274863A6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1F239AAB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33F150E9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4BB9DCBA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34559C7E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53616E35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</w:tr>
      <w:tr w:rsidR="00883769" w14:paraId="42046E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vAlign w:val="center"/>
          </w:tcPr>
          <w:p w14:paraId="7E253685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74A97B82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24F41959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437D2D32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343BA40B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6F10FB68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7989B492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32E1458B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0735ACC2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313137FD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483DB083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01A975FF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5D207A65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883769" w14:paraId="35D231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304" w:type="dxa"/>
            <w:vAlign w:val="center"/>
          </w:tcPr>
          <w:p w14:paraId="3F1C7CCE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42ECB0BF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0D4554EC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37D7AACA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67BFE50B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47C2B2C8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1351900E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3B10240E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7544050C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4D82A701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284D9EC4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70" w:type="dxa"/>
            <w:vAlign w:val="center"/>
          </w:tcPr>
          <w:p w14:paraId="44D09108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1058B2DB" w14:textId="77777777" w:rsidR="00883769" w:rsidRDefault="00883769" w:rsidP="00883769">
            <w:pPr>
              <w:spacing w:line="320" w:lineRule="exact"/>
              <w:ind w:left="33" w:right="33"/>
              <w:rPr>
                <w:rFonts w:ascii="Arial" w:hAnsi="Arial"/>
                <w:b/>
                <w:sz w:val="32"/>
              </w:rPr>
            </w:pPr>
          </w:p>
        </w:tc>
      </w:tr>
      <w:tr w:rsidR="00883769" w14:paraId="394D00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1304" w:type="dxa"/>
            <w:vAlign w:val="center"/>
          </w:tcPr>
          <w:p w14:paraId="5BD358E5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560641AD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491266AF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61FA236F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542E4DB0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0F67362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05952826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4631F333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054BCA9E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47A8AFC4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2D6BDE07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" w:type="dxa"/>
            <w:vAlign w:val="center"/>
          </w:tcPr>
          <w:p w14:paraId="1E3174A2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304" w:type="dxa"/>
            <w:vAlign w:val="center"/>
          </w:tcPr>
          <w:p w14:paraId="6A542644" w14:textId="77777777" w:rsidR="00883769" w:rsidRDefault="00883769" w:rsidP="00883769">
            <w:pPr>
              <w:spacing w:line="320" w:lineRule="exact"/>
              <w:ind w:left="33" w:right="33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14:paraId="5A18393C" w14:textId="77777777" w:rsidR="00EE5419" w:rsidRDefault="00EE5419">
      <w:pPr>
        <w:rPr>
          <w:vanish/>
        </w:rPr>
      </w:pPr>
    </w:p>
    <w:sectPr w:rsidR="00EE5419">
      <w:type w:val="continuous"/>
      <w:pgSz w:w="11906" w:h="16838" w:code="9"/>
      <w:pgMar w:top="340" w:right="851" w:bottom="0" w:left="851" w:header="720" w:footer="720" w:gutter="0"/>
      <w:paperSrc w:first="258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9"/>
    <w:rsid w:val="000F75FE"/>
    <w:rsid w:val="001C6DB7"/>
    <w:rsid w:val="00883769"/>
    <w:rsid w:val="00BB0DF3"/>
    <w:rsid w:val="00E636C2"/>
    <w:rsid w:val="00E712AE"/>
    <w:rsid w:val="00EE5419"/>
    <w:rsid w:val="00F6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EF16CED"/>
  <w15:chartTrackingRefBased/>
  <w15:docId w15:val="{212BE3EE-EE92-4BCF-981E-A6863D09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left="33" w:right="33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pPr>
      <w:keepNext/>
      <w:ind w:left="33" w:right="33"/>
      <w:jc w:val="center"/>
      <w:outlineLvl w:val="1"/>
    </w:pPr>
    <w:rPr>
      <w:rFonts w:ascii="Arial" w:hAnsi="Arial"/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~1.LUE\AppData\Local\Temp\Format_23_x_38_mm_Hochforma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Format_23_x_38_mm_Hochformat.dot</Template>
  <TotalTime>0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ekz Reutlingen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SBD.bibliotheksservice ag</dc:creator>
  <cp:keywords/>
  <cp:lastModifiedBy>Asita Krebs</cp:lastModifiedBy>
  <cp:revision>2</cp:revision>
  <cp:lastPrinted>2019-02-20T14:03:00Z</cp:lastPrinted>
  <dcterms:created xsi:type="dcterms:W3CDTF">2024-09-16T11:43:00Z</dcterms:created>
  <dcterms:modified xsi:type="dcterms:W3CDTF">2024-09-16T11:43:00Z</dcterms:modified>
</cp:coreProperties>
</file>