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4"/>
      </w:tblGrid>
      <w:tr w:rsidR="00000000" w14:paraId="4E091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8"/>
        </w:trPr>
        <w:tc>
          <w:tcPr>
            <w:tcW w:w="6634" w:type="dxa"/>
          </w:tcPr>
          <w:p w14:paraId="33028DA3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04007DCF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Dies ist das Textfeld.</w:t>
            </w:r>
          </w:p>
          <w:p w14:paraId="21E72EA4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3CF50526" w14:textId="2393DE5F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Bitte beachten Sie, dass</w:t>
            </w:r>
            <w:r>
              <w:rPr>
                <w:sz w:val="28"/>
              </w:rPr>
              <w:t xml:space="preserve"> Sie nicht </w:t>
            </w:r>
          </w:p>
          <w:p w14:paraId="1ED345CB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außerhalb dieses Kreises schreiben.</w:t>
            </w:r>
          </w:p>
          <w:p w14:paraId="2A293F0F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0B64F2C7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Dies ist das Textfeld.</w:t>
            </w:r>
          </w:p>
          <w:p w14:paraId="3AC264FB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4EA8BCDC" w14:textId="6F90F8FE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Bitte beachten                               Sie, dass</w:t>
            </w:r>
            <w:r>
              <w:rPr>
                <w:sz w:val="28"/>
              </w:rPr>
              <w:t xml:space="preserve"> Sie </w:t>
            </w:r>
          </w:p>
          <w:p w14:paraId="3A622F4B" w14:textId="47883592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nicht auss</w:t>
            </w:r>
            <w:r>
              <w:rPr>
                <w:sz w:val="28"/>
              </w:rPr>
              <w:t>erhalb                              dieses Kreises</w:t>
            </w:r>
          </w:p>
          <w:p w14:paraId="63BD353F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schreiben.                                                           .</w:t>
            </w:r>
          </w:p>
          <w:p w14:paraId="6CB0AC64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50D277DB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Dies ist das                                Textfeld.</w:t>
            </w:r>
          </w:p>
          <w:p w14:paraId="354CEC65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63159E61" w14:textId="65DAAC60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Bitte beachten Sie, dass</w:t>
            </w:r>
            <w:r>
              <w:rPr>
                <w:sz w:val="28"/>
              </w:rPr>
              <w:t xml:space="preserve"> Sie nicht </w:t>
            </w:r>
          </w:p>
          <w:p w14:paraId="4F69D836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Außerhalb dieses Kreises schreiben.</w:t>
            </w:r>
          </w:p>
          <w:p w14:paraId="2A987BD1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  <w:p w14:paraId="36D2BF7E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</w:tc>
      </w:tr>
      <w:tr w:rsidR="00000000" w14:paraId="723E9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56"/>
        </w:trPr>
        <w:tc>
          <w:tcPr>
            <w:tcW w:w="6634" w:type="dxa"/>
          </w:tcPr>
          <w:p w14:paraId="4D027490" w14:textId="77777777" w:rsidR="002B15FD" w:rsidRDefault="002B15FD">
            <w:pPr>
              <w:ind w:left="136" w:right="136"/>
              <w:jc w:val="center"/>
              <w:rPr>
                <w:sz w:val="28"/>
              </w:rPr>
            </w:pPr>
          </w:p>
        </w:tc>
      </w:tr>
    </w:tbl>
    <w:p w14:paraId="664B8A66" w14:textId="77777777" w:rsidR="002B15FD" w:rsidRDefault="002B15FD"/>
    <w:sectPr w:rsidR="00000000">
      <w:headerReference w:type="first" r:id="rId6"/>
      <w:type w:val="continuous"/>
      <w:pgSz w:w="11906" w:h="16838"/>
      <w:pgMar w:top="1215" w:right="2580" w:bottom="0" w:left="263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6662" w14:textId="77777777" w:rsidR="002B15FD" w:rsidRDefault="002B15FD">
      <w:r>
        <w:separator/>
      </w:r>
    </w:p>
  </w:endnote>
  <w:endnote w:type="continuationSeparator" w:id="0">
    <w:p w14:paraId="352FC50D" w14:textId="77777777" w:rsidR="002B15FD" w:rsidRDefault="002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4D09" w14:textId="77777777" w:rsidR="002B15FD" w:rsidRDefault="002B15FD">
      <w:r>
        <w:separator/>
      </w:r>
    </w:p>
  </w:footnote>
  <w:footnote w:type="continuationSeparator" w:id="0">
    <w:p w14:paraId="7A9B0B39" w14:textId="77777777" w:rsidR="002B15FD" w:rsidRDefault="002B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D5D7" w14:textId="4C82CE5C" w:rsidR="002B15FD" w:rsidRDefault="004276E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E500AB4" wp14:editId="7F3FC558">
              <wp:simplePos x="0" y="0"/>
              <wp:positionH relativeFrom="page">
                <wp:posOffset>3114675</wp:posOffset>
              </wp:positionH>
              <wp:positionV relativeFrom="page">
                <wp:posOffset>7149465</wp:posOffset>
              </wp:positionV>
              <wp:extent cx="1332230" cy="1332230"/>
              <wp:effectExtent l="0" t="0" r="0" b="0"/>
              <wp:wrapNone/>
              <wp:docPr id="176736506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2230" cy="133223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63ADAA4" id="Oval 4" o:spid="_x0000_s1026" style="position:absolute;margin-left:245.25pt;margin-top:562.95pt;width:104.9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" o:allowincell="f" filled="f" strokeweight="1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FB77947" wp14:editId="1C277EAE">
              <wp:simplePos x="0" y="0"/>
              <wp:positionH relativeFrom="page">
                <wp:posOffset>1602105</wp:posOffset>
              </wp:positionH>
              <wp:positionV relativeFrom="page">
                <wp:posOffset>5637530</wp:posOffset>
              </wp:positionV>
              <wp:extent cx="4356735" cy="4356735"/>
              <wp:effectExtent l="0" t="0" r="0" b="0"/>
              <wp:wrapNone/>
              <wp:docPr id="178004152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6735" cy="435673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6DDBFB6" id="Oval 3" o:spid="_x0000_s1026" style="position:absolute;margin-left:126.15pt;margin-top:443.9pt;width:343.05pt;height:3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" o:allowincell="f" filled="f" strokeweight="1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CB4631E" wp14:editId="60480537">
              <wp:simplePos x="0" y="0"/>
              <wp:positionH relativeFrom="page">
                <wp:posOffset>3114675</wp:posOffset>
              </wp:positionH>
              <wp:positionV relativeFrom="page">
                <wp:posOffset>2216785</wp:posOffset>
              </wp:positionV>
              <wp:extent cx="1332230" cy="1332230"/>
              <wp:effectExtent l="0" t="0" r="0" b="0"/>
              <wp:wrapNone/>
              <wp:docPr id="743353197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2230" cy="133223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EA90F5" id="Oval 2" o:spid="_x0000_s1026" style="position:absolute;margin-left:245.25pt;margin-top:174.55pt;width:104.9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" o:allowincell="f" filled="f" strokeweight="1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2F4B7D4C" wp14:editId="247562AB">
              <wp:simplePos x="0" y="0"/>
              <wp:positionH relativeFrom="page">
                <wp:posOffset>1602105</wp:posOffset>
              </wp:positionH>
              <wp:positionV relativeFrom="page">
                <wp:posOffset>704850</wp:posOffset>
              </wp:positionV>
              <wp:extent cx="4356735" cy="4356735"/>
              <wp:effectExtent l="0" t="0" r="0" b="0"/>
              <wp:wrapNone/>
              <wp:docPr id="16246547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6735" cy="435673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9BCBFE" id="Oval 1" o:spid="_x0000_s1026" style="position:absolute;margin-left:126.15pt;margin-top:55.5pt;width:343.05pt;height:343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" o:allowincell="f" filled="f" strokeweight="1pt">
              <w10:wrap anchorx="page" anchory="page"/>
              <w10:anchorlock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73"/>
    <w:rsid w:val="002B15FD"/>
    <w:rsid w:val="004276E6"/>
    <w:rsid w:val="00E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8160EAA"/>
  <w15:chartTrackingRefBased/>
  <w15:docId w15:val="{7C8373C1-19CF-4DB5-A9F6-C1136842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2%20Publikationen_Projekte\2%20Gesamthaus\Allgemeines\ekz_Homepage\Downloads\pdf\Material\Dokumentvorlagen%20Beschriftung_word\dot\Etiketten\CDROMEtiketten801624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CDROMEtiketten8016247.dot</Template>
  <TotalTime>0</TotalTime>
  <Pages>1</Pages>
  <Words>43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das Textfeld</vt:lpstr>
    </vt:vector>
  </TitlesOfParts>
  <Company>ekz.bibliotheksservice GmbH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das Textfeld</dc:title>
  <dc:subject/>
  <dc:creator>Susann Hübner-Ahrens</dc:creator>
  <cp:keywords/>
  <cp:lastModifiedBy>Asita Krebs</cp:lastModifiedBy>
  <cp:revision>3</cp:revision>
  <cp:lastPrinted>2001-09-13T09:52:00Z</cp:lastPrinted>
  <dcterms:created xsi:type="dcterms:W3CDTF">2024-09-16T11:28:00Z</dcterms:created>
  <dcterms:modified xsi:type="dcterms:W3CDTF">2024-09-16T11:30:00Z</dcterms:modified>
</cp:coreProperties>
</file>